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center"/>
        <w:rPr>
          <w:rFonts w:hint="default" w:ascii="Times New Roman" w:hAnsi="宋体" w:eastAsia="黑体" w:cs="宋体"/>
          <w:b/>
          <w:sz w:val="32"/>
          <w:szCs w:val="32"/>
          <w:lang w:val="en-US" w:eastAsia="zh-CN"/>
        </w:rPr>
      </w:pPr>
      <w:r>
        <w:rPr>
          <w:rFonts w:hint="eastAsia" w:ascii="Times New Roman" w:hAnsi="宋体" w:eastAsia="黑体" w:cs="宋体"/>
          <w:b/>
          <w:sz w:val="30"/>
          <w:szCs w:val="30"/>
        </w:rPr>
        <w:t>中国生产力促进中心协会</w:t>
      </w:r>
      <w:r>
        <w:rPr>
          <w:rFonts w:hint="eastAsia" w:ascii="Times New Roman" w:hAnsi="宋体" w:eastAsia="黑体" w:cs="宋体"/>
          <w:b/>
          <w:sz w:val="30"/>
          <w:szCs w:val="30"/>
          <w:lang w:val="en-US" w:eastAsia="zh-CN"/>
        </w:rPr>
        <w:t>氢能专业委员会实习生</w:t>
      </w:r>
      <w:r>
        <w:rPr>
          <w:rFonts w:hint="eastAsia" w:ascii="Times New Roman" w:hAnsi="宋体" w:eastAsia="黑体" w:cs="宋体"/>
          <w:b/>
          <w:sz w:val="32"/>
          <w:szCs w:val="32"/>
          <w:lang w:val="en-US" w:eastAsia="zh-CN"/>
        </w:rPr>
        <w:t>登记表</w:t>
      </w:r>
    </w:p>
    <w:p>
      <w:pPr>
        <w:spacing w:line="200" w:lineRule="atLeast"/>
        <w:ind w:firstLine="6090" w:firstLineChars="2900"/>
        <w:outlineLvl w:val="2"/>
        <w:rPr>
          <w:rFonts w:ascii="宋体" w:hAnsi="Times New Roman" w:cs="宋体"/>
          <w:szCs w:val="21"/>
        </w:rPr>
      </w:pPr>
      <w:r>
        <w:rPr>
          <w:rFonts w:hint="eastAsia" w:ascii="宋体" w:hAnsi="Times New Roman" w:cs="宋体"/>
          <w:szCs w:val="21"/>
        </w:rPr>
        <w:t>档案编号：</w:t>
      </w:r>
    </w:p>
    <w:tbl>
      <w:tblPr>
        <w:tblStyle w:val="4"/>
        <w:tblW w:w="95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34"/>
        <w:gridCol w:w="1284"/>
        <w:gridCol w:w="726"/>
        <w:gridCol w:w="650"/>
        <w:gridCol w:w="473"/>
        <w:gridCol w:w="851"/>
        <w:gridCol w:w="724"/>
        <w:gridCol w:w="850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outlineLvl w:val="2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现在状态</w:t>
            </w:r>
          </w:p>
        </w:tc>
        <w:tc>
          <w:tcPr>
            <w:tcW w:w="7432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left"/>
              <w:outlineLvl w:val="2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本科生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硕士研究生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博士研究生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博士后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中共党员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简要</w:t>
            </w:r>
          </w:p>
          <w:p>
            <w:pPr>
              <w:jc w:val="center"/>
              <w:outlineLvl w:val="2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信息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固</w:t>
            </w:r>
            <w:r>
              <w:rPr>
                <w:rFonts w:hint="eastAsia" w:ascii="宋体" w:hAnsi="宋体" w:cs="宋体"/>
                <w:szCs w:val="21"/>
              </w:rPr>
              <w:t>话</w:t>
            </w:r>
          </w:p>
        </w:tc>
        <w:tc>
          <w:tcPr>
            <w:tcW w:w="187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7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jc w:val="center"/>
              <w:outlineLvl w:val="2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信箱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outlineLvl w:val="2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快递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7432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outlineLvl w:val="2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工作简历</w:t>
            </w:r>
          </w:p>
        </w:tc>
        <w:tc>
          <w:tcPr>
            <w:tcW w:w="7432" w:type="dxa"/>
            <w:gridSpan w:val="8"/>
            <w:vAlign w:val="center"/>
          </w:tcPr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（从高中开始至今）</w:t>
            </w: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outlineLvl w:val="2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专业简历</w:t>
            </w:r>
          </w:p>
        </w:tc>
        <w:tc>
          <w:tcPr>
            <w:tcW w:w="7432" w:type="dxa"/>
            <w:gridSpan w:val="8"/>
            <w:vAlign w:val="center"/>
          </w:tcPr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（参与的科研项目、发表的文章及专利、组织的重大活动等）</w:t>
            </w: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outlineLvl w:val="2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工作意愿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服务功能</w:t>
            </w:r>
          </w:p>
        </w:tc>
        <w:tc>
          <w:tcPr>
            <w:tcW w:w="6148" w:type="dxa"/>
            <w:gridSpan w:val="7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在线认证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数据安全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绿色金融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市场需求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产业政策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联合实验室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供应链建设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重要活动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>
            <w:pPr>
              <w:jc w:val="center"/>
              <w:outlineLvl w:val="2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工作条件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工作地点</w:t>
            </w:r>
          </w:p>
        </w:tc>
        <w:tc>
          <w:tcPr>
            <w:tcW w:w="6148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佛山顺德区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深圳南澳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浙江绍兴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112" w:type="dxa"/>
            <w:gridSpan w:val="2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劳务费</w:t>
            </w:r>
          </w:p>
        </w:tc>
        <w:tc>
          <w:tcPr>
            <w:tcW w:w="6148" w:type="dxa"/>
            <w:gridSpan w:val="7"/>
            <w:vAlign w:val="center"/>
          </w:tcPr>
          <w:p>
            <w:pPr>
              <w:jc w:val="left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按照国家有关规定：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天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月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季度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项目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实习评定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需求</w:t>
            </w:r>
          </w:p>
        </w:tc>
        <w:tc>
          <w:tcPr>
            <w:tcW w:w="6148" w:type="dxa"/>
            <w:gridSpan w:val="7"/>
            <w:vAlign w:val="center"/>
          </w:tcPr>
          <w:p>
            <w:pPr>
              <w:jc w:val="left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需要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不需要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其他需要说明的内容</w:t>
            </w:r>
          </w:p>
        </w:tc>
        <w:tc>
          <w:tcPr>
            <w:tcW w:w="7432" w:type="dxa"/>
            <w:gridSpan w:val="8"/>
            <w:vAlign w:val="center"/>
          </w:tcPr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7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志愿者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本人保证遵守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中生</w:t>
            </w:r>
            <w:r>
              <w:rPr>
                <w:rFonts w:hint="eastAsia" w:ascii="宋体" w:hAnsi="宋体" w:cs="宋体"/>
                <w:szCs w:val="21"/>
              </w:rPr>
              <w:t>协章程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及氢能委管理办法</w:t>
            </w:r>
            <w:r>
              <w:rPr>
                <w:rFonts w:hint="eastAsia" w:ascii="宋体" w:hAnsi="宋体" w:cs="宋体"/>
                <w:szCs w:val="21"/>
              </w:rPr>
              <w:t>，认真履行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志愿者</w:t>
            </w:r>
            <w:r>
              <w:rPr>
                <w:rFonts w:hint="eastAsia" w:ascii="宋体" w:hAnsi="宋体" w:cs="宋体"/>
                <w:szCs w:val="21"/>
              </w:rPr>
              <w:t>义务，按时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完成工作；对工作内容做到保密，未征得准许不向其他机构和个人泄漏及用于商业目的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本申请表提供的资料内容真实可靠，如有失实，愿意承担法律责任。</w:t>
            </w:r>
          </w:p>
          <w:p>
            <w:pPr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</w:p>
        </w:tc>
        <w:tc>
          <w:tcPr>
            <w:tcW w:w="477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审批意见</w:t>
            </w:r>
          </w:p>
          <w:p>
            <w:pPr>
              <w:ind w:firstLine="210" w:firstLineChars="100"/>
              <w:rPr>
                <w:rFonts w:asci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cs="宋体"/>
                <w:szCs w:val="21"/>
              </w:rPr>
            </w:pPr>
          </w:p>
          <w:p>
            <w:pPr>
              <w:ind w:firstLine="1890" w:firstLineChars="900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负责人（签字）</w:t>
            </w:r>
          </w:p>
          <w:p>
            <w:pPr>
              <w:ind w:firstLine="1890" w:firstLineChars="900"/>
              <w:jc w:val="right"/>
              <w:rPr>
                <w:rFonts w:ascii="宋体" w:cs="宋体"/>
                <w:szCs w:val="21"/>
              </w:rPr>
            </w:pPr>
          </w:p>
          <w:p>
            <w:pPr>
              <w:ind w:left="181" w:leftChars="86" w:firstLine="210" w:firstLineChars="100"/>
              <w:jc w:val="right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中国生产力促进中心协会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氢能委</w:t>
            </w:r>
          </w:p>
          <w:p>
            <w:pPr>
              <w:jc w:val="righ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  <w:sz w:val="28"/>
          <w:szCs w:val="28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C1876"/>
    <w:rsid w:val="000221D7"/>
    <w:rsid w:val="0004414A"/>
    <w:rsid w:val="000932EC"/>
    <w:rsid w:val="000A3673"/>
    <w:rsid w:val="000C140C"/>
    <w:rsid w:val="000D0ED4"/>
    <w:rsid w:val="000F11CB"/>
    <w:rsid w:val="00122DF0"/>
    <w:rsid w:val="00181FC0"/>
    <w:rsid w:val="001B5056"/>
    <w:rsid w:val="001C1876"/>
    <w:rsid w:val="001C4D47"/>
    <w:rsid w:val="001E013E"/>
    <w:rsid w:val="00230B1A"/>
    <w:rsid w:val="002344A2"/>
    <w:rsid w:val="00241695"/>
    <w:rsid w:val="002459B1"/>
    <w:rsid w:val="00262546"/>
    <w:rsid w:val="002B2FB4"/>
    <w:rsid w:val="002C1228"/>
    <w:rsid w:val="002F0310"/>
    <w:rsid w:val="002F15DD"/>
    <w:rsid w:val="00315B57"/>
    <w:rsid w:val="0035750D"/>
    <w:rsid w:val="00361366"/>
    <w:rsid w:val="00413868"/>
    <w:rsid w:val="00434472"/>
    <w:rsid w:val="00437153"/>
    <w:rsid w:val="00442AEA"/>
    <w:rsid w:val="00447A26"/>
    <w:rsid w:val="004675CC"/>
    <w:rsid w:val="00477CE9"/>
    <w:rsid w:val="004929D8"/>
    <w:rsid w:val="00511E27"/>
    <w:rsid w:val="00512270"/>
    <w:rsid w:val="0053001C"/>
    <w:rsid w:val="005835BF"/>
    <w:rsid w:val="00584C99"/>
    <w:rsid w:val="005940D0"/>
    <w:rsid w:val="005F15FE"/>
    <w:rsid w:val="005F47DE"/>
    <w:rsid w:val="00620BBE"/>
    <w:rsid w:val="00651D31"/>
    <w:rsid w:val="006711FE"/>
    <w:rsid w:val="00671C10"/>
    <w:rsid w:val="006875D7"/>
    <w:rsid w:val="006C1CB5"/>
    <w:rsid w:val="006C6C4D"/>
    <w:rsid w:val="006E2D2F"/>
    <w:rsid w:val="006F534A"/>
    <w:rsid w:val="007005C8"/>
    <w:rsid w:val="007312CE"/>
    <w:rsid w:val="00750882"/>
    <w:rsid w:val="00776D56"/>
    <w:rsid w:val="007C408B"/>
    <w:rsid w:val="007C6D67"/>
    <w:rsid w:val="007D5E76"/>
    <w:rsid w:val="00812AAF"/>
    <w:rsid w:val="00826819"/>
    <w:rsid w:val="0082790D"/>
    <w:rsid w:val="00837318"/>
    <w:rsid w:val="008811A6"/>
    <w:rsid w:val="008D6849"/>
    <w:rsid w:val="00904BE6"/>
    <w:rsid w:val="009C0C4B"/>
    <w:rsid w:val="009D5E37"/>
    <w:rsid w:val="009F037B"/>
    <w:rsid w:val="009F4809"/>
    <w:rsid w:val="00A2079F"/>
    <w:rsid w:val="00A337A4"/>
    <w:rsid w:val="00A344C7"/>
    <w:rsid w:val="00A46AF9"/>
    <w:rsid w:val="00A60902"/>
    <w:rsid w:val="00A66AD4"/>
    <w:rsid w:val="00A672DB"/>
    <w:rsid w:val="00A854A4"/>
    <w:rsid w:val="00AD166D"/>
    <w:rsid w:val="00AD4288"/>
    <w:rsid w:val="00AF1E05"/>
    <w:rsid w:val="00AF769D"/>
    <w:rsid w:val="00B313DB"/>
    <w:rsid w:val="00B53870"/>
    <w:rsid w:val="00BC36D8"/>
    <w:rsid w:val="00C01029"/>
    <w:rsid w:val="00C64D61"/>
    <w:rsid w:val="00C6663C"/>
    <w:rsid w:val="00C71C39"/>
    <w:rsid w:val="00C763A7"/>
    <w:rsid w:val="00C90858"/>
    <w:rsid w:val="00C91A96"/>
    <w:rsid w:val="00CB3CE1"/>
    <w:rsid w:val="00CB52DB"/>
    <w:rsid w:val="00CD111A"/>
    <w:rsid w:val="00CD5142"/>
    <w:rsid w:val="00CF594E"/>
    <w:rsid w:val="00D154FA"/>
    <w:rsid w:val="00D237CB"/>
    <w:rsid w:val="00D27400"/>
    <w:rsid w:val="00D31421"/>
    <w:rsid w:val="00D569B8"/>
    <w:rsid w:val="00D93FBD"/>
    <w:rsid w:val="00DC09F7"/>
    <w:rsid w:val="00DE4FD2"/>
    <w:rsid w:val="00E02597"/>
    <w:rsid w:val="00E13612"/>
    <w:rsid w:val="00E20D9D"/>
    <w:rsid w:val="00E632EC"/>
    <w:rsid w:val="00E64CED"/>
    <w:rsid w:val="00ED7310"/>
    <w:rsid w:val="00EE070F"/>
    <w:rsid w:val="00F1123E"/>
    <w:rsid w:val="00F17533"/>
    <w:rsid w:val="00F27680"/>
    <w:rsid w:val="00F634E7"/>
    <w:rsid w:val="00F66079"/>
    <w:rsid w:val="00F87EA3"/>
    <w:rsid w:val="00FC381D"/>
    <w:rsid w:val="00FE413C"/>
    <w:rsid w:val="00FF63AD"/>
    <w:rsid w:val="00FF6E32"/>
    <w:rsid w:val="012375FA"/>
    <w:rsid w:val="01E64116"/>
    <w:rsid w:val="02C170CB"/>
    <w:rsid w:val="02ED6112"/>
    <w:rsid w:val="033638BC"/>
    <w:rsid w:val="04E90B5B"/>
    <w:rsid w:val="06063464"/>
    <w:rsid w:val="073A744C"/>
    <w:rsid w:val="07BE11A5"/>
    <w:rsid w:val="087A0447"/>
    <w:rsid w:val="08934557"/>
    <w:rsid w:val="09E244F6"/>
    <w:rsid w:val="0A5D3D9F"/>
    <w:rsid w:val="0ACE05D7"/>
    <w:rsid w:val="0B1F0FC2"/>
    <w:rsid w:val="0B5223A9"/>
    <w:rsid w:val="0C2801BA"/>
    <w:rsid w:val="0C5B757D"/>
    <w:rsid w:val="0CB42AE2"/>
    <w:rsid w:val="0DEE29B0"/>
    <w:rsid w:val="0E211365"/>
    <w:rsid w:val="0EE228A3"/>
    <w:rsid w:val="0F4B1916"/>
    <w:rsid w:val="0F655282"/>
    <w:rsid w:val="10264A11"/>
    <w:rsid w:val="105D390B"/>
    <w:rsid w:val="118063A3"/>
    <w:rsid w:val="12AB5D04"/>
    <w:rsid w:val="12D2041A"/>
    <w:rsid w:val="13070B2A"/>
    <w:rsid w:val="13A02B2D"/>
    <w:rsid w:val="14F053AC"/>
    <w:rsid w:val="15B03136"/>
    <w:rsid w:val="17F33C13"/>
    <w:rsid w:val="185E7E63"/>
    <w:rsid w:val="186332EE"/>
    <w:rsid w:val="1887088B"/>
    <w:rsid w:val="198D78AF"/>
    <w:rsid w:val="198F7ACB"/>
    <w:rsid w:val="1AE16104"/>
    <w:rsid w:val="1B3C333B"/>
    <w:rsid w:val="1CA92C52"/>
    <w:rsid w:val="1D6416CF"/>
    <w:rsid w:val="1D9B6558"/>
    <w:rsid w:val="1E171E3D"/>
    <w:rsid w:val="1E635082"/>
    <w:rsid w:val="1E7C4155"/>
    <w:rsid w:val="1F1F369F"/>
    <w:rsid w:val="1F570013"/>
    <w:rsid w:val="1FEB4916"/>
    <w:rsid w:val="203D202F"/>
    <w:rsid w:val="20D16C80"/>
    <w:rsid w:val="215E04E1"/>
    <w:rsid w:val="236B2A0F"/>
    <w:rsid w:val="23AC54D5"/>
    <w:rsid w:val="26A06E73"/>
    <w:rsid w:val="27EB2370"/>
    <w:rsid w:val="28235FAE"/>
    <w:rsid w:val="285D3197"/>
    <w:rsid w:val="291B6C85"/>
    <w:rsid w:val="29C23EDF"/>
    <w:rsid w:val="2B2C5036"/>
    <w:rsid w:val="2C1520B2"/>
    <w:rsid w:val="2D5568BE"/>
    <w:rsid w:val="2E684CD4"/>
    <w:rsid w:val="2FD162F0"/>
    <w:rsid w:val="309F44FF"/>
    <w:rsid w:val="30A457B2"/>
    <w:rsid w:val="319C292D"/>
    <w:rsid w:val="31D2634F"/>
    <w:rsid w:val="31D67451"/>
    <w:rsid w:val="32F43560"/>
    <w:rsid w:val="33F20F2A"/>
    <w:rsid w:val="342A0D5A"/>
    <w:rsid w:val="34B63D06"/>
    <w:rsid w:val="34CA0ED9"/>
    <w:rsid w:val="34F668F5"/>
    <w:rsid w:val="35956011"/>
    <w:rsid w:val="35C3492C"/>
    <w:rsid w:val="371D006C"/>
    <w:rsid w:val="377C7CE6"/>
    <w:rsid w:val="37B4116F"/>
    <w:rsid w:val="38B95781"/>
    <w:rsid w:val="390F7E89"/>
    <w:rsid w:val="39294C83"/>
    <w:rsid w:val="395747F1"/>
    <w:rsid w:val="39972358"/>
    <w:rsid w:val="39A131D7"/>
    <w:rsid w:val="3A175247"/>
    <w:rsid w:val="3A960861"/>
    <w:rsid w:val="3A9B7C26"/>
    <w:rsid w:val="3AA80595"/>
    <w:rsid w:val="3AE679BC"/>
    <w:rsid w:val="3B8C57C0"/>
    <w:rsid w:val="3BAB5F8E"/>
    <w:rsid w:val="3C1852A6"/>
    <w:rsid w:val="3CAA4150"/>
    <w:rsid w:val="3CDD2778"/>
    <w:rsid w:val="3E36391C"/>
    <w:rsid w:val="3E3839DE"/>
    <w:rsid w:val="3E76169E"/>
    <w:rsid w:val="3E85159F"/>
    <w:rsid w:val="3FC419CD"/>
    <w:rsid w:val="3FF67D29"/>
    <w:rsid w:val="409C0254"/>
    <w:rsid w:val="41466412"/>
    <w:rsid w:val="417A24F0"/>
    <w:rsid w:val="418D4040"/>
    <w:rsid w:val="43606226"/>
    <w:rsid w:val="43AE75FA"/>
    <w:rsid w:val="44C77869"/>
    <w:rsid w:val="44D85650"/>
    <w:rsid w:val="44E5721A"/>
    <w:rsid w:val="468612D5"/>
    <w:rsid w:val="483D231C"/>
    <w:rsid w:val="48777D12"/>
    <w:rsid w:val="49C5081B"/>
    <w:rsid w:val="4C0D46FC"/>
    <w:rsid w:val="4C7B78B7"/>
    <w:rsid w:val="4D001B6A"/>
    <w:rsid w:val="4D3968BD"/>
    <w:rsid w:val="4D3A1520"/>
    <w:rsid w:val="4D3B30E9"/>
    <w:rsid w:val="4D863EEF"/>
    <w:rsid w:val="4E5959D6"/>
    <w:rsid w:val="4EF60B21"/>
    <w:rsid w:val="4F0B3174"/>
    <w:rsid w:val="4F7A0985"/>
    <w:rsid w:val="5003209D"/>
    <w:rsid w:val="50B909AE"/>
    <w:rsid w:val="54AE7545"/>
    <w:rsid w:val="54F00A72"/>
    <w:rsid w:val="55924C15"/>
    <w:rsid w:val="571A709B"/>
    <w:rsid w:val="572A43B4"/>
    <w:rsid w:val="5773750A"/>
    <w:rsid w:val="57EF1159"/>
    <w:rsid w:val="58887BF8"/>
    <w:rsid w:val="592F7A5F"/>
    <w:rsid w:val="5A9873C9"/>
    <w:rsid w:val="5BF5103B"/>
    <w:rsid w:val="5D7243BE"/>
    <w:rsid w:val="5DF63241"/>
    <w:rsid w:val="5E532442"/>
    <w:rsid w:val="5E966EBF"/>
    <w:rsid w:val="5F942D12"/>
    <w:rsid w:val="61AC4141"/>
    <w:rsid w:val="64446B7A"/>
    <w:rsid w:val="65F362B8"/>
    <w:rsid w:val="67226E55"/>
    <w:rsid w:val="678D1E21"/>
    <w:rsid w:val="67DE35E9"/>
    <w:rsid w:val="68580655"/>
    <w:rsid w:val="6865349E"/>
    <w:rsid w:val="689D5CFC"/>
    <w:rsid w:val="68B0223F"/>
    <w:rsid w:val="68D762B2"/>
    <w:rsid w:val="697C52B7"/>
    <w:rsid w:val="699E5DA3"/>
    <w:rsid w:val="69FD14B4"/>
    <w:rsid w:val="6A070584"/>
    <w:rsid w:val="6A0E7293"/>
    <w:rsid w:val="6A542658"/>
    <w:rsid w:val="6AE82164"/>
    <w:rsid w:val="6B413622"/>
    <w:rsid w:val="6B8F55F8"/>
    <w:rsid w:val="6BDB5825"/>
    <w:rsid w:val="6C1D408F"/>
    <w:rsid w:val="6C7173D5"/>
    <w:rsid w:val="6C864095"/>
    <w:rsid w:val="6D787219"/>
    <w:rsid w:val="6DB015B3"/>
    <w:rsid w:val="6DE36C13"/>
    <w:rsid w:val="6DF66946"/>
    <w:rsid w:val="70495453"/>
    <w:rsid w:val="708741CD"/>
    <w:rsid w:val="716A5681"/>
    <w:rsid w:val="7174447F"/>
    <w:rsid w:val="719C0098"/>
    <w:rsid w:val="72914E8F"/>
    <w:rsid w:val="72DD3B96"/>
    <w:rsid w:val="740D2C3B"/>
    <w:rsid w:val="748B3CDD"/>
    <w:rsid w:val="758E623F"/>
    <w:rsid w:val="75AE51B3"/>
    <w:rsid w:val="767A7845"/>
    <w:rsid w:val="773C186D"/>
    <w:rsid w:val="776B3F01"/>
    <w:rsid w:val="78A53442"/>
    <w:rsid w:val="7A004042"/>
    <w:rsid w:val="7AF42B76"/>
    <w:rsid w:val="7D8F021D"/>
    <w:rsid w:val="7E461224"/>
    <w:rsid w:val="7E521976"/>
    <w:rsid w:val="7FE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autoRedefine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528</Words>
  <Characters>532</Characters>
  <Lines>0</Lines>
  <Paragraphs>0</Paragraphs>
  <TotalTime>2</TotalTime>
  <ScaleCrop>false</ScaleCrop>
  <LinksUpToDate>false</LinksUpToDate>
  <CharactersWithSpaces>554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2019-11-13T06:04:00Z</dcterms:created>
  <dc:creator>mmx</dc:creator>
  <cp:lastModifiedBy>GUO QI</cp:lastModifiedBy>
  <cp:lastPrinted>2019-03-18T06:48:00Z</cp:lastPrinted>
  <dcterms:modified xsi:type="dcterms:W3CDTF">2024-04-24T04:54:46Z</dcterms:modified>
  <dc:title>中国生产力促进中心协会入会申请表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A9DD505F82A740F685ECBDA7C933A12B_13</vt:lpwstr>
  </property>
</Properties>
</file>